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17" w:rsidRPr="001449E0" w:rsidRDefault="00E27517" w:rsidP="00782CA3">
      <w:pPr>
        <w:pStyle w:val="NoSpacing"/>
        <w:tabs>
          <w:tab w:val="left" w:pos="3261"/>
          <w:tab w:val="left" w:pos="3544"/>
        </w:tabs>
        <w:ind w:left="34" w:hanging="23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449E0">
        <w:rPr>
          <w:rFonts w:ascii="Times New Roman" w:hAnsi="Times New Roman"/>
          <w:sz w:val="24"/>
          <w:szCs w:val="24"/>
        </w:rPr>
        <w:t>Директору МАОУ СОШ № 2  И.Р. Семячковой</w:t>
      </w:r>
    </w:p>
    <w:p w:rsidR="00E27517" w:rsidRPr="001449E0" w:rsidRDefault="00E27517" w:rsidP="00782CA3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1449E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1449E0">
        <w:rPr>
          <w:rFonts w:ascii="Times New Roman" w:hAnsi="Times New Roman"/>
          <w:sz w:val="16"/>
          <w:szCs w:val="16"/>
        </w:rPr>
        <w:t>(наименование  органа местного самоуправления  или ОУ)</w:t>
      </w:r>
    </w:p>
    <w:p w:rsidR="00E27517" w:rsidRPr="001449E0" w:rsidRDefault="00E27517" w:rsidP="00782CA3">
      <w:pPr>
        <w:pStyle w:val="NoSpacing"/>
        <w:tabs>
          <w:tab w:val="left" w:pos="3261"/>
          <w:tab w:val="left" w:pos="3544"/>
          <w:tab w:val="left" w:pos="3686"/>
        </w:tabs>
        <w:rPr>
          <w:rFonts w:ascii="Times New Roman" w:hAnsi="Times New Roman"/>
          <w:sz w:val="24"/>
          <w:szCs w:val="24"/>
        </w:rPr>
      </w:pPr>
      <w:r w:rsidRPr="001449E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449E0">
        <w:rPr>
          <w:rFonts w:ascii="Times New Roman" w:hAnsi="Times New Roman"/>
          <w:sz w:val="24"/>
          <w:szCs w:val="24"/>
        </w:rPr>
        <w:t>от _____________________________________,</w:t>
      </w:r>
    </w:p>
    <w:p w:rsidR="00E27517" w:rsidRPr="001449E0" w:rsidRDefault="00E27517" w:rsidP="00782CA3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1449E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1449E0">
        <w:rPr>
          <w:rFonts w:ascii="Times New Roman" w:hAnsi="Times New Roman"/>
          <w:sz w:val="16"/>
          <w:szCs w:val="16"/>
        </w:rPr>
        <w:t xml:space="preserve">(ФИО родителя (законного представителя) ребенка) </w:t>
      </w:r>
    </w:p>
    <w:p w:rsidR="00E27517" w:rsidRPr="001449E0" w:rsidRDefault="00E27517" w:rsidP="00782CA3">
      <w:pPr>
        <w:pStyle w:val="NoSpacing"/>
        <w:tabs>
          <w:tab w:val="left" w:pos="3402"/>
          <w:tab w:val="left" w:pos="3544"/>
        </w:tabs>
        <w:rPr>
          <w:rFonts w:ascii="Times New Roman" w:hAnsi="Times New Roman"/>
          <w:sz w:val="24"/>
          <w:szCs w:val="24"/>
        </w:rPr>
      </w:pPr>
      <w:r w:rsidRPr="001449E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449E0">
        <w:rPr>
          <w:rFonts w:ascii="Times New Roman" w:hAnsi="Times New Roman"/>
          <w:sz w:val="24"/>
          <w:szCs w:val="24"/>
        </w:rPr>
        <w:t>проживающего по адресу: _________________</w:t>
      </w:r>
    </w:p>
    <w:p w:rsidR="00E27517" w:rsidRPr="001449E0" w:rsidRDefault="00E27517" w:rsidP="00782CA3">
      <w:pPr>
        <w:pStyle w:val="NoSpacing"/>
        <w:rPr>
          <w:rFonts w:ascii="Times New Roman" w:hAnsi="Times New Roman"/>
          <w:sz w:val="16"/>
          <w:szCs w:val="16"/>
        </w:rPr>
      </w:pPr>
      <w:r w:rsidRPr="001449E0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1449E0">
        <w:rPr>
          <w:rFonts w:ascii="Times New Roman" w:hAnsi="Times New Roman"/>
          <w:sz w:val="16"/>
          <w:szCs w:val="16"/>
        </w:rPr>
        <w:t xml:space="preserve">   (адрес места жительства)</w:t>
      </w:r>
    </w:p>
    <w:p w:rsidR="00E27517" w:rsidRPr="001449E0" w:rsidRDefault="00E27517" w:rsidP="00782CA3">
      <w:pPr>
        <w:pStyle w:val="NoSpacing"/>
        <w:rPr>
          <w:rFonts w:ascii="Times New Roman" w:hAnsi="Times New Roman"/>
          <w:sz w:val="24"/>
          <w:szCs w:val="24"/>
        </w:rPr>
      </w:pPr>
      <w:r w:rsidRPr="001449E0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1449E0">
        <w:rPr>
          <w:rFonts w:ascii="Times New Roman" w:hAnsi="Times New Roman"/>
          <w:sz w:val="24"/>
          <w:szCs w:val="24"/>
        </w:rPr>
        <w:t>________________________________________</w:t>
      </w:r>
    </w:p>
    <w:p w:rsidR="00E27517" w:rsidRPr="001449E0" w:rsidRDefault="00E27517" w:rsidP="00782CA3">
      <w:pPr>
        <w:pStyle w:val="NoSpacing"/>
        <w:ind w:left="1416"/>
        <w:jc w:val="center"/>
        <w:rPr>
          <w:rFonts w:ascii="Times New Roman" w:hAnsi="Times New Roman"/>
          <w:sz w:val="24"/>
          <w:szCs w:val="24"/>
        </w:rPr>
      </w:pPr>
      <w:r w:rsidRPr="001449E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449E0">
        <w:rPr>
          <w:rFonts w:ascii="Times New Roman" w:hAnsi="Times New Roman"/>
          <w:sz w:val="24"/>
          <w:szCs w:val="24"/>
        </w:rPr>
        <w:t xml:space="preserve">имеющего документ, удостоверяющий                                                                                                                              </w:t>
      </w:r>
    </w:p>
    <w:p w:rsidR="00E27517" w:rsidRPr="001449E0" w:rsidRDefault="00E27517" w:rsidP="00782CA3">
      <w:pPr>
        <w:pStyle w:val="NoSpacing"/>
        <w:ind w:left="1416"/>
        <w:jc w:val="center"/>
        <w:rPr>
          <w:rFonts w:ascii="Times New Roman" w:hAnsi="Times New Roman"/>
          <w:sz w:val="24"/>
          <w:szCs w:val="24"/>
        </w:rPr>
      </w:pPr>
      <w:r w:rsidRPr="001449E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449E0">
        <w:rPr>
          <w:rFonts w:ascii="Times New Roman" w:hAnsi="Times New Roman"/>
          <w:sz w:val="24"/>
          <w:szCs w:val="24"/>
        </w:rPr>
        <w:t>личность ________________________________</w:t>
      </w:r>
    </w:p>
    <w:p w:rsidR="00E27517" w:rsidRPr="001449E0" w:rsidRDefault="00E27517" w:rsidP="00782CA3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1449E0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1449E0">
        <w:rPr>
          <w:rFonts w:ascii="Times New Roman" w:hAnsi="Times New Roman"/>
          <w:sz w:val="16"/>
          <w:szCs w:val="16"/>
        </w:rPr>
        <w:t>(вид документа, серия, номер, кем и когда выдан документ)</w:t>
      </w:r>
    </w:p>
    <w:p w:rsidR="00E27517" w:rsidRPr="001449E0" w:rsidRDefault="00E27517" w:rsidP="00782CA3">
      <w:pPr>
        <w:pStyle w:val="NoSpacing"/>
        <w:rPr>
          <w:rFonts w:ascii="Times New Roman" w:hAnsi="Times New Roman"/>
          <w:sz w:val="24"/>
          <w:szCs w:val="24"/>
        </w:rPr>
      </w:pPr>
      <w:r w:rsidRPr="001449E0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1449E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</w:t>
      </w:r>
      <w:r w:rsidRPr="001449E0">
        <w:rPr>
          <w:rFonts w:ascii="Times New Roman" w:hAnsi="Times New Roman"/>
          <w:sz w:val="24"/>
          <w:szCs w:val="24"/>
        </w:rPr>
        <w:t>_______________________________</w:t>
      </w:r>
    </w:p>
    <w:p w:rsidR="00E27517" w:rsidRPr="001449E0" w:rsidRDefault="00E27517" w:rsidP="00782CA3">
      <w:pPr>
        <w:pStyle w:val="NoSpacing"/>
        <w:rPr>
          <w:rFonts w:ascii="Times New Roman" w:hAnsi="Times New Roman"/>
          <w:sz w:val="24"/>
          <w:szCs w:val="24"/>
        </w:rPr>
      </w:pPr>
      <w:r w:rsidRPr="001449E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449E0">
        <w:rPr>
          <w:rFonts w:ascii="Times New Roman" w:hAnsi="Times New Roman"/>
          <w:sz w:val="24"/>
          <w:szCs w:val="24"/>
        </w:rPr>
        <w:t>________________________________________</w:t>
      </w:r>
    </w:p>
    <w:p w:rsidR="00E27517" w:rsidRPr="001449E0" w:rsidRDefault="00E27517" w:rsidP="00782CA3">
      <w:pPr>
        <w:pStyle w:val="NoSpacing"/>
        <w:rPr>
          <w:rFonts w:ascii="Times New Roman" w:hAnsi="Times New Roman"/>
          <w:sz w:val="24"/>
          <w:szCs w:val="24"/>
        </w:rPr>
      </w:pPr>
      <w:r w:rsidRPr="001449E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449E0">
        <w:rPr>
          <w:rFonts w:ascii="Times New Roman" w:hAnsi="Times New Roman"/>
          <w:sz w:val="24"/>
          <w:szCs w:val="24"/>
        </w:rPr>
        <w:t xml:space="preserve">  место работы ____________________________</w:t>
      </w:r>
    </w:p>
    <w:p w:rsidR="00E27517" w:rsidRPr="001449E0" w:rsidRDefault="00E27517" w:rsidP="00782CA3">
      <w:pPr>
        <w:pStyle w:val="NoSpacing"/>
        <w:rPr>
          <w:rFonts w:ascii="Times New Roman" w:hAnsi="Times New Roman"/>
          <w:sz w:val="24"/>
          <w:szCs w:val="24"/>
        </w:rPr>
      </w:pPr>
      <w:r w:rsidRPr="001449E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449E0">
        <w:rPr>
          <w:rFonts w:ascii="Times New Roman" w:hAnsi="Times New Roman"/>
          <w:sz w:val="24"/>
          <w:szCs w:val="24"/>
        </w:rPr>
        <w:t>________________________________________</w:t>
      </w:r>
    </w:p>
    <w:p w:rsidR="00E27517" w:rsidRPr="001449E0" w:rsidRDefault="00E27517" w:rsidP="00782CA3">
      <w:pPr>
        <w:pStyle w:val="NoSpacing"/>
        <w:rPr>
          <w:rFonts w:ascii="Times New Roman" w:hAnsi="Times New Roman"/>
          <w:sz w:val="24"/>
          <w:szCs w:val="24"/>
        </w:rPr>
      </w:pPr>
      <w:r w:rsidRPr="001449E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449E0">
        <w:rPr>
          <w:rFonts w:ascii="Times New Roman" w:hAnsi="Times New Roman"/>
          <w:sz w:val="24"/>
          <w:szCs w:val="24"/>
        </w:rPr>
        <w:t xml:space="preserve"> телефон _________________________________</w:t>
      </w:r>
    </w:p>
    <w:p w:rsidR="00E27517" w:rsidRPr="001449E0" w:rsidRDefault="00E27517" w:rsidP="00782C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7517" w:rsidRPr="00BB04B5" w:rsidRDefault="00E27517" w:rsidP="00782C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04B5">
        <w:rPr>
          <w:rFonts w:ascii="Times New Roman" w:hAnsi="Times New Roman" w:cs="Times New Roman"/>
          <w:sz w:val="24"/>
          <w:szCs w:val="24"/>
        </w:rPr>
        <w:t>ЗАЯВЛЕНИЕ</w:t>
      </w:r>
    </w:p>
    <w:p w:rsidR="00E27517" w:rsidRPr="00BB04B5" w:rsidRDefault="00E27517" w:rsidP="00782CA3">
      <w:pPr>
        <w:pStyle w:val="ConsPlusNonformat"/>
        <w:rPr>
          <w:sz w:val="24"/>
          <w:szCs w:val="24"/>
        </w:rPr>
      </w:pPr>
    </w:p>
    <w:p w:rsidR="00E27517" w:rsidRPr="00BB04B5" w:rsidRDefault="00E27517" w:rsidP="00782C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04B5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 в:</w:t>
      </w:r>
    </w:p>
    <w:p w:rsidR="00E27517" w:rsidRPr="00812D79" w:rsidRDefault="00E27517" w:rsidP="00782CA3">
      <w:pPr>
        <w:pStyle w:val="ConsPlusNonformat"/>
        <w:jc w:val="center"/>
        <w:rPr>
          <w:rFonts w:ascii="Times New Roman" w:hAnsi="Times New Roman" w:cs="Times New Roman"/>
        </w:rPr>
      </w:pPr>
      <w:r w:rsidRPr="00812D79">
        <w:rPr>
          <w:rFonts w:ascii="Times New Roman" w:hAnsi="Times New Roman" w:cs="Times New Roman"/>
        </w:rPr>
        <w:t>(фамилия, имя ребенка, полная дата рождения)</w:t>
      </w:r>
    </w:p>
    <w:p w:rsidR="00E27517" w:rsidRPr="001A32EB" w:rsidRDefault="00E27517" w:rsidP="00782CA3">
      <w:pPr>
        <w:pStyle w:val="ConsPlusNonformat"/>
        <w:widowControl w:val="0"/>
        <w:ind w:left="786"/>
        <w:rPr>
          <w:rFonts w:ascii="Times New Roman" w:hAnsi="Times New Roman" w:cs="Times New Roman"/>
        </w:rPr>
      </w:pPr>
      <w:r w:rsidRPr="001A32EB">
        <w:rPr>
          <w:rFonts w:ascii="Times New Roman" w:hAnsi="Times New Roman" w:cs="Times New Roman"/>
        </w:rPr>
        <w:t>- санаторно-курортную организацию (санаторий, санаторный  оздоровительный лагерь круглогодичного действия)</w:t>
      </w:r>
    </w:p>
    <w:p w:rsidR="00E27517" w:rsidRPr="001A32EB" w:rsidRDefault="00E27517" w:rsidP="00782CA3">
      <w:pPr>
        <w:pStyle w:val="ConsPlusNonformat"/>
        <w:widowControl w:val="0"/>
        <w:ind w:left="426"/>
        <w:jc w:val="both"/>
        <w:rPr>
          <w:rFonts w:ascii="Times New Roman" w:hAnsi="Times New Roman" w:cs="Times New Roman"/>
        </w:rPr>
      </w:pPr>
      <w:r w:rsidRPr="001A32EB">
        <w:rPr>
          <w:rFonts w:ascii="Times New Roman" w:hAnsi="Times New Roman" w:cs="Times New Roman"/>
        </w:rPr>
        <w:t xml:space="preserve">      - загородный оздоровительный лагерь</w:t>
      </w:r>
    </w:p>
    <w:p w:rsidR="00E27517" w:rsidRPr="001A32EB" w:rsidRDefault="00E27517" w:rsidP="00782CA3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32EB">
        <w:rPr>
          <w:rFonts w:ascii="Times New Roman" w:hAnsi="Times New Roman" w:cs="Times New Roman"/>
        </w:rPr>
        <w:t xml:space="preserve">лагерь дневного  пребывания </w:t>
      </w:r>
    </w:p>
    <w:p w:rsidR="00E27517" w:rsidRPr="00BB04B5" w:rsidRDefault="00E27517" w:rsidP="00782C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04B5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E27517" w:rsidRPr="004C0B0C" w:rsidRDefault="00E27517" w:rsidP="00782C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04B5">
        <w:rPr>
          <w:rFonts w:ascii="Times New Roman" w:hAnsi="Times New Roman" w:cs="Times New Roman"/>
          <w:sz w:val="24"/>
          <w:szCs w:val="24"/>
        </w:rPr>
        <w:t>1) являюсь получателем ежемесячного пособия на ребенка: ДА/НЕТ</w:t>
      </w:r>
      <w:r w:rsidRPr="004C0B0C">
        <w:rPr>
          <w:rFonts w:ascii="Times New Roman" w:hAnsi="Times New Roman" w:cs="Times New Roman"/>
          <w:sz w:val="28"/>
          <w:szCs w:val="28"/>
        </w:rPr>
        <w:t xml:space="preserve"> </w:t>
      </w:r>
      <w:r w:rsidRPr="00812D79">
        <w:rPr>
          <w:rFonts w:ascii="Times New Roman" w:hAnsi="Times New Roman" w:cs="Times New Roman"/>
        </w:rPr>
        <w:t>(нужное подчеркнуть)</w:t>
      </w:r>
      <w:r w:rsidRPr="004C0B0C">
        <w:rPr>
          <w:rFonts w:ascii="Times New Roman" w:hAnsi="Times New Roman" w:cs="Times New Roman"/>
          <w:sz w:val="28"/>
          <w:szCs w:val="28"/>
        </w:rPr>
        <w:t>;</w:t>
      </w:r>
    </w:p>
    <w:p w:rsidR="00E27517" w:rsidRDefault="00E27517" w:rsidP="00782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04B5">
        <w:rPr>
          <w:rFonts w:ascii="Times New Roman" w:hAnsi="Times New Roman" w:cs="Times New Roman"/>
          <w:sz w:val="24"/>
          <w:szCs w:val="24"/>
        </w:rPr>
        <w:t>2) являюсь получателем государственной социальной помощи ДА/НЕТ</w:t>
      </w:r>
      <w:r w:rsidRPr="00812D79">
        <w:rPr>
          <w:rFonts w:ascii="Times New Roman" w:hAnsi="Times New Roman" w:cs="Times New Roman"/>
        </w:rPr>
        <w:t>(нужное подчеркнуть).</w:t>
      </w:r>
    </w:p>
    <w:p w:rsidR="00E27517" w:rsidRPr="00BB04B5" w:rsidRDefault="00E27517" w:rsidP="00782C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04B5">
        <w:rPr>
          <w:rFonts w:ascii="Times New Roman" w:hAnsi="Times New Roman" w:cs="Times New Roman"/>
          <w:sz w:val="24"/>
          <w:szCs w:val="24"/>
        </w:rPr>
        <w:t>Категория ребёнка:</w:t>
      </w:r>
    </w:p>
    <w:p w:rsidR="00E27517" w:rsidRPr="001A32EB" w:rsidRDefault="00E27517" w:rsidP="00782CA3">
      <w:pPr>
        <w:pStyle w:val="ConsPlusNonforma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32EB">
        <w:rPr>
          <w:rFonts w:ascii="Times New Roman" w:hAnsi="Times New Roman" w:cs="Times New Roman"/>
        </w:rPr>
        <w:t>ребенок, оставшийся без попечения родителей;</w:t>
      </w:r>
    </w:p>
    <w:p w:rsidR="00E27517" w:rsidRPr="001A32EB" w:rsidRDefault="00E27517" w:rsidP="00782CA3">
      <w:pPr>
        <w:pStyle w:val="ConsPlusNonforma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32EB">
        <w:rPr>
          <w:rFonts w:ascii="Times New Roman" w:hAnsi="Times New Roman" w:cs="Times New Roman"/>
        </w:rPr>
        <w:t>ребенок из многодетной семьи;</w:t>
      </w:r>
    </w:p>
    <w:p w:rsidR="00E27517" w:rsidRPr="001A32EB" w:rsidRDefault="00E27517" w:rsidP="00782CA3">
      <w:pPr>
        <w:pStyle w:val="ConsPlusNonforma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32EB">
        <w:rPr>
          <w:rFonts w:ascii="Times New Roman" w:hAnsi="Times New Roman" w:cs="Times New Roman"/>
        </w:rPr>
        <w:t>ребенок,  вернувшийся из воспитательных колоний и специальных учреждений закрытого типа;</w:t>
      </w:r>
    </w:p>
    <w:p w:rsidR="00E27517" w:rsidRPr="001A32EB" w:rsidRDefault="00E27517" w:rsidP="00782CA3">
      <w:pPr>
        <w:pStyle w:val="ConsPlusNonforma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32EB">
        <w:rPr>
          <w:rFonts w:ascii="Times New Roman" w:hAnsi="Times New Roman" w:cs="Times New Roman"/>
        </w:rPr>
        <w:t>ребенок  безработных родителей;</w:t>
      </w:r>
    </w:p>
    <w:p w:rsidR="00E27517" w:rsidRPr="001A32EB" w:rsidRDefault="00E27517" w:rsidP="00782CA3">
      <w:pPr>
        <w:pStyle w:val="ConsPlusNonforma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32EB">
        <w:rPr>
          <w:rFonts w:ascii="Times New Roman" w:hAnsi="Times New Roman" w:cs="Times New Roman"/>
        </w:rPr>
        <w:t>ребенок,  получающий пенсию по случаю потери кормильца;</w:t>
      </w:r>
    </w:p>
    <w:p w:rsidR="00E27517" w:rsidRPr="001A32EB" w:rsidRDefault="00E27517" w:rsidP="00782CA3">
      <w:pPr>
        <w:pStyle w:val="ConsPlusNonforma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32EB">
        <w:rPr>
          <w:rFonts w:ascii="Times New Roman" w:hAnsi="Times New Roman" w:cs="Times New Roman"/>
        </w:rPr>
        <w:t>ребенок, проживающий в малоимущей семье;</w:t>
      </w:r>
    </w:p>
    <w:p w:rsidR="00E27517" w:rsidRPr="001A32EB" w:rsidRDefault="00E27517" w:rsidP="00782CA3">
      <w:pPr>
        <w:pStyle w:val="ConsPlusNonforma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32EB">
        <w:rPr>
          <w:rFonts w:ascii="Times New Roman" w:hAnsi="Times New Roman" w:cs="Times New Roman"/>
        </w:rPr>
        <w:t>ребенок – инвалид;</w:t>
      </w:r>
    </w:p>
    <w:p w:rsidR="00E27517" w:rsidRPr="001A32EB" w:rsidRDefault="00E27517" w:rsidP="00782CA3">
      <w:pPr>
        <w:pStyle w:val="ConsPlusNonforma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32EB">
        <w:rPr>
          <w:rFonts w:ascii="Times New Roman" w:hAnsi="Times New Roman" w:cs="Times New Roman"/>
        </w:rPr>
        <w:t>ребенок с ограниченными возможностями здоровья</w:t>
      </w:r>
    </w:p>
    <w:p w:rsidR="00E27517" w:rsidRPr="00BB04B5" w:rsidRDefault="00E27517" w:rsidP="00782C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04B5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B04B5">
        <w:rPr>
          <w:rFonts w:ascii="Times New Roman" w:hAnsi="Times New Roman" w:cs="Times New Roman"/>
          <w:sz w:val="24"/>
          <w:szCs w:val="24"/>
        </w:rPr>
        <w:t>____,</w:t>
      </w:r>
    </w:p>
    <w:p w:rsidR="00E27517" w:rsidRPr="00EB7946" w:rsidRDefault="00E27517" w:rsidP="00782C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7946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E27517" w:rsidRDefault="00E27517" w:rsidP="00782CA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449E0">
        <w:rPr>
          <w:rFonts w:ascii="Times New Roman" w:hAnsi="Times New Roman"/>
          <w:sz w:val="20"/>
          <w:szCs w:val="20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подтверждающих право на бесплатное получение путевки; 6) сведения о доходах; 7) место работы.                                      </w:t>
      </w:r>
    </w:p>
    <w:p w:rsidR="00E27517" w:rsidRDefault="00E27517" w:rsidP="00782CA3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1449E0">
        <w:rPr>
          <w:rFonts w:ascii="Times New Roman" w:hAnsi="Times New Roman"/>
          <w:sz w:val="20"/>
          <w:szCs w:val="20"/>
        </w:rPr>
        <w:t xml:space="preserve">Срок действия моего согласия считать с момента подписания данного заявления: один год. </w:t>
      </w:r>
    </w:p>
    <w:p w:rsidR="00E27517" w:rsidRPr="001449E0" w:rsidRDefault="00E27517" w:rsidP="00782CA3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1449E0">
        <w:rPr>
          <w:rFonts w:ascii="Times New Roman" w:hAnsi="Times New Roman"/>
          <w:sz w:val="20"/>
          <w:szCs w:val="20"/>
        </w:rPr>
        <w:t xml:space="preserve">Отзыв настоящего согласия в случаях, предусмотренных Федеральным </w:t>
      </w:r>
      <w:hyperlink r:id="rId7" w:history="1">
        <w:r w:rsidRPr="001449E0">
          <w:rPr>
            <w:rFonts w:ascii="Times New Roman" w:hAnsi="Times New Roman"/>
            <w:sz w:val="20"/>
            <w:szCs w:val="20"/>
          </w:rPr>
          <w:t>законом</w:t>
        </w:r>
      </w:hyperlink>
      <w:r w:rsidRPr="001449E0">
        <w:rPr>
          <w:rFonts w:ascii="Times New Roman" w:hAnsi="Times New Roman"/>
          <w:sz w:val="20"/>
          <w:szCs w:val="20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27517" w:rsidRPr="004C0B0C" w:rsidRDefault="00E27517" w:rsidP="00782C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517" w:rsidRPr="00BB04B5" w:rsidRDefault="00E27517" w:rsidP="00782C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04B5">
        <w:rPr>
          <w:rFonts w:ascii="Times New Roman" w:hAnsi="Times New Roman" w:cs="Times New Roman"/>
          <w:sz w:val="24"/>
          <w:szCs w:val="24"/>
        </w:rPr>
        <w:t>Дата 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04B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04B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.2023г.        </w:t>
      </w:r>
      <w:r w:rsidRPr="00BB04B5">
        <w:rPr>
          <w:rFonts w:ascii="Times New Roman" w:hAnsi="Times New Roman" w:cs="Times New Roman"/>
          <w:sz w:val="24"/>
          <w:szCs w:val="24"/>
        </w:rPr>
        <w:t xml:space="preserve">                             Подпись _________/__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B04B5">
        <w:rPr>
          <w:rFonts w:ascii="Times New Roman" w:hAnsi="Times New Roman" w:cs="Times New Roman"/>
          <w:sz w:val="24"/>
          <w:szCs w:val="24"/>
        </w:rPr>
        <w:t>______</w:t>
      </w:r>
    </w:p>
    <w:p w:rsidR="00E27517" w:rsidRDefault="00E27517" w:rsidP="00782C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7517" w:rsidRPr="00BB04B5" w:rsidRDefault="00E27517" w:rsidP="00782C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04B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27517" w:rsidRPr="00BB04B5" w:rsidRDefault="00E27517" w:rsidP="00782C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04B5">
        <w:rPr>
          <w:rFonts w:ascii="Times New Roman" w:hAnsi="Times New Roman" w:cs="Times New Roman"/>
          <w:sz w:val="24"/>
          <w:szCs w:val="24"/>
        </w:rPr>
        <w:t>1) __________________________________________________________________;</w:t>
      </w:r>
    </w:p>
    <w:p w:rsidR="00E27517" w:rsidRPr="00BB04B5" w:rsidRDefault="00E27517" w:rsidP="00782C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04B5">
        <w:rPr>
          <w:rFonts w:ascii="Times New Roman" w:hAnsi="Times New Roman" w:cs="Times New Roman"/>
          <w:sz w:val="24"/>
          <w:szCs w:val="24"/>
        </w:rPr>
        <w:t>2)__________________________________________________________________;</w:t>
      </w:r>
    </w:p>
    <w:p w:rsidR="00E27517" w:rsidRPr="00BB04B5" w:rsidRDefault="00E27517" w:rsidP="00782C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04B5">
        <w:rPr>
          <w:rFonts w:ascii="Times New Roman" w:hAnsi="Times New Roman" w:cs="Times New Roman"/>
          <w:sz w:val="24"/>
          <w:szCs w:val="24"/>
        </w:rPr>
        <w:t>3)__________________________________________________________________.</w:t>
      </w:r>
    </w:p>
    <w:p w:rsidR="00E27517" w:rsidRDefault="00E27517">
      <w:pPr>
        <w:rPr>
          <w:rFonts w:ascii="Times New Roman" w:hAnsi="Times New Roman"/>
          <w:sz w:val="24"/>
          <w:szCs w:val="24"/>
        </w:rPr>
      </w:pPr>
      <w:r w:rsidRPr="00BB04B5">
        <w:rPr>
          <w:rFonts w:ascii="Times New Roman" w:hAnsi="Times New Roman"/>
          <w:sz w:val="24"/>
          <w:szCs w:val="24"/>
        </w:rPr>
        <w:t>Дата ___</w:t>
      </w:r>
      <w:r>
        <w:rPr>
          <w:rFonts w:ascii="Times New Roman" w:hAnsi="Times New Roman"/>
          <w:sz w:val="24"/>
          <w:szCs w:val="24"/>
        </w:rPr>
        <w:t>.</w:t>
      </w:r>
      <w:r w:rsidRPr="00BB04B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BB04B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.2023г.        </w:t>
      </w:r>
      <w:r w:rsidRPr="00BB04B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Подпись _________/_______________________</w:t>
      </w:r>
    </w:p>
    <w:p w:rsidR="00E27517" w:rsidRPr="007C01A6" w:rsidRDefault="00E27517" w:rsidP="009B2B90">
      <w:pPr>
        <w:spacing w:after="0" w:line="24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7C01A6">
        <w:rPr>
          <w:rFonts w:ascii="Times New Roman" w:hAnsi="Times New Roman"/>
          <w:b/>
          <w:sz w:val="44"/>
          <w:szCs w:val="44"/>
        </w:rPr>
        <w:t>Уважаемые родители и законные представители!</w:t>
      </w:r>
    </w:p>
    <w:p w:rsidR="00E27517" w:rsidRPr="007C01A6" w:rsidRDefault="00E27517" w:rsidP="009B2B90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7C01A6">
        <w:rPr>
          <w:rFonts w:ascii="Times New Roman" w:hAnsi="Times New Roman"/>
          <w:b/>
          <w:sz w:val="36"/>
          <w:szCs w:val="36"/>
        </w:rPr>
        <w:t xml:space="preserve">С </w:t>
      </w:r>
      <w:r>
        <w:rPr>
          <w:rFonts w:ascii="Times New Roman" w:hAnsi="Times New Roman"/>
          <w:b/>
          <w:sz w:val="36"/>
          <w:szCs w:val="36"/>
        </w:rPr>
        <w:t>27</w:t>
      </w:r>
      <w:r w:rsidRPr="007C01A6">
        <w:rPr>
          <w:rFonts w:ascii="Times New Roman" w:hAnsi="Times New Roman"/>
          <w:b/>
          <w:sz w:val="36"/>
          <w:szCs w:val="36"/>
        </w:rPr>
        <w:t xml:space="preserve"> марта начинается прием документов </w:t>
      </w:r>
    </w:p>
    <w:p w:rsidR="00E27517" w:rsidRDefault="00E27517" w:rsidP="009B2B90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7C01A6">
        <w:rPr>
          <w:rFonts w:ascii="Times New Roman" w:hAnsi="Times New Roman"/>
          <w:b/>
          <w:sz w:val="36"/>
          <w:szCs w:val="36"/>
        </w:rPr>
        <w:t>в лагерь дневного пребывая МАОУ СОШ № 2</w:t>
      </w:r>
    </w:p>
    <w:p w:rsidR="00E27517" w:rsidRPr="007C01A6" w:rsidRDefault="00E27517" w:rsidP="009B2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517" w:rsidRDefault="00E27517" w:rsidP="009B2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1A6">
        <w:rPr>
          <w:rFonts w:ascii="Times New Roman" w:hAnsi="Times New Roman"/>
          <w:sz w:val="28"/>
          <w:szCs w:val="28"/>
        </w:rPr>
        <w:t xml:space="preserve">Путевки в лагерь дневного пребывания детей предоставляются детям и подросткам, </w:t>
      </w:r>
      <w:r w:rsidRPr="007C01A6">
        <w:rPr>
          <w:rFonts w:ascii="Times New Roman" w:hAnsi="Times New Roman"/>
          <w:b/>
          <w:sz w:val="28"/>
          <w:szCs w:val="28"/>
        </w:rPr>
        <w:t>зарегистрированным</w:t>
      </w:r>
      <w:r w:rsidRPr="007C01A6">
        <w:rPr>
          <w:rFonts w:ascii="Times New Roman" w:hAnsi="Times New Roman"/>
          <w:sz w:val="28"/>
          <w:szCs w:val="28"/>
        </w:rPr>
        <w:t xml:space="preserve"> </w:t>
      </w:r>
    </w:p>
    <w:p w:rsidR="00E27517" w:rsidRDefault="00E27517" w:rsidP="009B2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01A6">
        <w:rPr>
          <w:rFonts w:ascii="Times New Roman" w:hAnsi="Times New Roman"/>
          <w:sz w:val="28"/>
          <w:szCs w:val="28"/>
        </w:rPr>
        <w:t xml:space="preserve">на </w:t>
      </w:r>
      <w:r w:rsidRPr="007C01A6">
        <w:rPr>
          <w:rFonts w:ascii="Times New Roman" w:hAnsi="Times New Roman"/>
          <w:b/>
          <w:sz w:val="28"/>
          <w:szCs w:val="28"/>
          <w:u w:val="single"/>
        </w:rPr>
        <w:t xml:space="preserve">территории Невьянского </w:t>
      </w:r>
      <w:r>
        <w:rPr>
          <w:rFonts w:ascii="Times New Roman" w:hAnsi="Times New Roman"/>
          <w:b/>
          <w:sz w:val="28"/>
          <w:szCs w:val="28"/>
          <w:u w:val="single"/>
        </w:rPr>
        <w:t>городского округа</w:t>
      </w:r>
    </w:p>
    <w:p w:rsidR="00E27517" w:rsidRDefault="00E27517" w:rsidP="009B2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возрасте от 6 лет 10 месяцев  до 16 лет</w:t>
      </w:r>
    </w:p>
    <w:p w:rsidR="00E27517" w:rsidRPr="009E1DEE" w:rsidRDefault="00E27517" w:rsidP="009B2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DEE">
        <w:rPr>
          <w:rFonts w:ascii="Times New Roman" w:hAnsi="Times New Roman"/>
          <w:b/>
          <w:sz w:val="28"/>
          <w:szCs w:val="28"/>
        </w:rPr>
        <w:t>Смена с 0</w:t>
      </w:r>
      <w:r>
        <w:rPr>
          <w:rFonts w:ascii="Times New Roman" w:hAnsi="Times New Roman"/>
          <w:b/>
          <w:sz w:val="28"/>
          <w:szCs w:val="28"/>
        </w:rPr>
        <w:t>1</w:t>
      </w:r>
      <w:r w:rsidRPr="009E1DEE">
        <w:rPr>
          <w:rFonts w:ascii="Times New Roman" w:hAnsi="Times New Roman"/>
          <w:b/>
          <w:sz w:val="28"/>
          <w:szCs w:val="28"/>
        </w:rPr>
        <w:t xml:space="preserve"> июня по </w:t>
      </w:r>
      <w:r>
        <w:rPr>
          <w:rFonts w:ascii="Times New Roman" w:hAnsi="Times New Roman"/>
          <w:b/>
          <w:sz w:val="28"/>
          <w:szCs w:val="28"/>
        </w:rPr>
        <w:t>27</w:t>
      </w:r>
      <w:r w:rsidRPr="009E1DEE">
        <w:rPr>
          <w:rFonts w:ascii="Times New Roman" w:hAnsi="Times New Roman"/>
          <w:b/>
          <w:sz w:val="28"/>
          <w:szCs w:val="28"/>
        </w:rPr>
        <w:t xml:space="preserve"> ию</w:t>
      </w:r>
      <w:r>
        <w:rPr>
          <w:rFonts w:ascii="Times New Roman" w:hAnsi="Times New Roman"/>
          <w:b/>
          <w:sz w:val="28"/>
          <w:szCs w:val="28"/>
        </w:rPr>
        <w:t>н</w:t>
      </w:r>
      <w:r w:rsidRPr="009E1DEE">
        <w:rPr>
          <w:rFonts w:ascii="Times New Roman" w:hAnsi="Times New Roman"/>
          <w:b/>
          <w:sz w:val="28"/>
          <w:szCs w:val="28"/>
        </w:rPr>
        <w:t>я 202</w:t>
      </w:r>
      <w:r>
        <w:rPr>
          <w:rFonts w:ascii="Times New Roman" w:hAnsi="Times New Roman"/>
          <w:b/>
          <w:sz w:val="28"/>
          <w:szCs w:val="28"/>
        </w:rPr>
        <w:t>3</w:t>
      </w:r>
      <w:r w:rsidRPr="009E1DE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(18 дней)</w:t>
      </w:r>
      <w:r w:rsidRPr="009E1DEE">
        <w:rPr>
          <w:rFonts w:ascii="Times New Roman" w:hAnsi="Times New Roman"/>
          <w:b/>
          <w:sz w:val="28"/>
          <w:szCs w:val="28"/>
        </w:rPr>
        <w:t>.</w:t>
      </w:r>
    </w:p>
    <w:p w:rsidR="00E27517" w:rsidRPr="007C01A6" w:rsidRDefault="00E27517" w:rsidP="009B2B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01A6">
        <w:rPr>
          <w:rFonts w:ascii="Times New Roman" w:hAnsi="Times New Roman"/>
          <w:b/>
          <w:sz w:val="28"/>
          <w:szCs w:val="28"/>
        </w:rPr>
        <w:t>Стоимость путевки определяется по следующим параметрам:</w:t>
      </w:r>
    </w:p>
    <w:p w:rsidR="00E27517" w:rsidRPr="007C01A6" w:rsidRDefault="00E27517" w:rsidP="009B2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1947"/>
        <w:gridCol w:w="2716"/>
        <w:gridCol w:w="4447"/>
      </w:tblGrid>
      <w:tr w:rsidR="00E27517" w:rsidRPr="000E2FE5" w:rsidTr="004B2B59">
        <w:tc>
          <w:tcPr>
            <w:tcW w:w="861" w:type="dxa"/>
          </w:tcPr>
          <w:p w:rsidR="00E27517" w:rsidRPr="000E2FE5" w:rsidRDefault="00E27517" w:rsidP="004B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47" w:type="dxa"/>
          </w:tcPr>
          <w:p w:rsidR="00E27517" w:rsidRPr="000E2FE5" w:rsidRDefault="00E27517" w:rsidP="004B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Размер родительской платы</w:t>
            </w:r>
          </w:p>
        </w:tc>
        <w:tc>
          <w:tcPr>
            <w:tcW w:w="2716" w:type="dxa"/>
          </w:tcPr>
          <w:p w:rsidR="00E27517" w:rsidRPr="000E2FE5" w:rsidRDefault="00E27517" w:rsidP="004B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4447" w:type="dxa"/>
          </w:tcPr>
          <w:p w:rsidR="00E27517" w:rsidRPr="000E2FE5" w:rsidRDefault="00E27517" w:rsidP="004B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Документ, который должны предъявить родители</w:t>
            </w:r>
          </w:p>
        </w:tc>
      </w:tr>
      <w:tr w:rsidR="00E27517" w:rsidRPr="000E2FE5" w:rsidTr="009B2B90">
        <w:trPr>
          <w:trHeight w:val="601"/>
        </w:trPr>
        <w:tc>
          <w:tcPr>
            <w:tcW w:w="861" w:type="dxa"/>
            <w:vMerge w:val="restart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vMerge w:val="restart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 xml:space="preserve">0% от стоимости путевки </w:t>
            </w:r>
            <w:r w:rsidRPr="000E2FE5">
              <w:rPr>
                <w:rFonts w:ascii="Times New Roman" w:hAnsi="Times New Roman"/>
                <w:b/>
                <w:sz w:val="24"/>
                <w:szCs w:val="24"/>
              </w:rPr>
              <w:t>(бесплатно)</w:t>
            </w:r>
          </w:p>
        </w:tc>
        <w:tc>
          <w:tcPr>
            <w:tcW w:w="2716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Для детей-сирот</w:t>
            </w:r>
          </w:p>
        </w:tc>
        <w:tc>
          <w:tcPr>
            <w:tcW w:w="4447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Копия о смерти обоих или единственного родителя</w:t>
            </w:r>
          </w:p>
        </w:tc>
      </w:tr>
      <w:tr w:rsidR="00E27517" w:rsidRPr="000E2FE5" w:rsidTr="004B2B59">
        <w:trPr>
          <w:trHeight w:val="520"/>
        </w:trPr>
        <w:tc>
          <w:tcPr>
            <w:tcW w:w="861" w:type="dxa"/>
            <w:vMerge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Для детей, оставшихся без попечения родителей</w:t>
            </w:r>
          </w:p>
        </w:tc>
        <w:tc>
          <w:tcPr>
            <w:tcW w:w="4447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Решение органа опеки и попечительства об установлении опеки и попечительства</w:t>
            </w:r>
          </w:p>
        </w:tc>
      </w:tr>
      <w:tr w:rsidR="00E27517" w:rsidRPr="000E2FE5" w:rsidTr="004B2B59">
        <w:tc>
          <w:tcPr>
            <w:tcW w:w="861" w:type="dxa"/>
            <w:vMerge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Для детей из многодетных семей</w:t>
            </w:r>
          </w:p>
        </w:tc>
        <w:tc>
          <w:tcPr>
            <w:tcW w:w="4447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Копия удостоверения многодетной семьи</w:t>
            </w:r>
          </w:p>
        </w:tc>
      </w:tr>
      <w:tr w:rsidR="00E27517" w:rsidRPr="000E2FE5" w:rsidTr="004B2B59">
        <w:tc>
          <w:tcPr>
            <w:tcW w:w="861" w:type="dxa"/>
            <w:vMerge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Для детей, получающих пенсию по потере кормильца</w:t>
            </w:r>
          </w:p>
        </w:tc>
        <w:tc>
          <w:tcPr>
            <w:tcW w:w="4447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Справка из Пенсионного фонда</w:t>
            </w:r>
          </w:p>
        </w:tc>
      </w:tr>
      <w:tr w:rsidR="00E27517" w:rsidRPr="000E2FE5" w:rsidTr="009B2B90">
        <w:trPr>
          <w:trHeight w:val="585"/>
        </w:trPr>
        <w:tc>
          <w:tcPr>
            <w:tcW w:w="861" w:type="dxa"/>
            <w:vMerge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Для детей безработных родителей</w:t>
            </w:r>
          </w:p>
        </w:tc>
        <w:tc>
          <w:tcPr>
            <w:tcW w:w="4447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Справка о постановке на учет в ГКУ СЗН СО «Невьянский центр занятости»</w:t>
            </w:r>
          </w:p>
        </w:tc>
      </w:tr>
      <w:tr w:rsidR="00E27517" w:rsidRPr="000E2FE5" w:rsidTr="002217F7">
        <w:tc>
          <w:tcPr>
            <w:tcW w:w="861" w:type="dxa"/>
            <w:vMerge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Для детей работников организаций всех форм собственности, совокупных доход семьи которых ниже прожиточного минимума</w:t>
            </w:r>
          </w:p>
        </w:tc>
        <w:tc>
          <w:tcPr>
            <w:tcW w:w="4447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Справка из Управления социальной политики</w:t>
            </w:r>
          </w:p>
        </w:tc>
      </w:tr>
      <w:tr w:rsidR="00E27517" w:rsidRPr="000E2FE5" w:rsidTr="004B2B59">
        <w:tc>
          <w:tcPr>
            <w:tcW w:w="861" w:type="dxa"/>
            <w:tcBorders>
              <w:top w:val="nil"/>
            </w:tcBorders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10% от стоимости путевки</w:t>
            </w:r>
          </w:p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2FE5">
              <w:rPr>
                <w:rFonts w:ascii="Times New Roman" w:hAnsi="Times New Roman"/>
                <w:b/>
                <w:sz w:val="28"/>
                <w:szCs w:val="28"/>
              </w:rPr>
              <w:t>(386,00 руб.)</w:t>
            </w:r>
          </w:p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Работники бюджетных и государственных организаций</w:t>
            </w:r>
          </w:p>
        </w:tc>
        <w:tc>
          <w:tcPr>
            <w:tcW w:w="4447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Справка с места работы родителя</w:t>
            </w:r>
          </w:p>
        </w:tc>
      </w:tr>
      <w:tr w:rsidR="00E27517" w:rsidRPr="000E2FE5" w:rsidTr="004B2B59">
        <w:tc>
          <w:tcPr>
            <w:tcW w:w="861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20% от стоимости путевки</w:t>
            </w:r>
          </w:p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2FE5">
              <w:rPr>
                <w:rFonts w:ascii="Times New Roman" w:hAnsi="Times New Roman"/>
                <w:b/>
                <w:sz w:val="28"/>
                <w:szCs w:val="28"/>
              </w:rPr>
              <w:t>(772,00 руб.)</w:t>
            </w:r>
          </w:p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FE5">
              <w:rPr>
                <w:rFonts w:ascii="Times New Roman" w:hAnsi="Times New Roman"/>
                <w:sz w:val="24"/>
                <w:szCs w:val="24"/>
              </w:rPr>
              <w:t>Для всех остальных категорий граждан, не указанных в п.1 и 2 данной таблицы</w:t>
            </w:r>
          </w:p>
        </w:tc>
        <w:tc>
          <w:tcPr>
            <w:tcW w:w="4447" w:type="dxa"/>
          </w:tcPr>
          <w:p w:rsidR="00E27517" w:rsidRPr="000E2FE5" w:rsidRDefault="00E27517" w:rsidP="004B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517" w:rsidRDefault="00E27517" w:rsidP="009B2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7517" w:rsidRPr="00106A4B" w:rsidRDefault="00E27517" w:rsidP="009B2B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06A4B">
        <w:rPr>
          <w:rFonts w:ascii="Times New Roman" w:hAnsi="Times New Roman"/>
          <w:b/>
          <w:sz w:val="32"/>
          <w:szCs w:val="32"/>
          <w:u w:val="single"/>
        </w:rPr>
        <w:t>По вопросам подачи документов обращаться</w:t>
      </w:r>
    </w:p>
    <w:p w:rsidR="00E27517" w:rsidRDefault="00E27517" w:rsidP="009B2B90">
      <w:pPr>
        <w:spacing w:after="0" w:line="240" w:lineRule="auto"/>
        <w:jc w:val="center"/>
      </w:pPr>
      <w:r w:rsidRPr="00106A4B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>к Хворовой Ольге Валентиновне (каб. № 16)</w:t>
      </w:r>
    </w:p>
    <w:sectPr w:rsidR="00E27517" w:rsidSect="0083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17" w:rsidRDefault="00E27517" w:rsidP="00C54099">
      <w:pPr>
        <w:spacing w:after="0" w:line="240" w:lineRule="auto"/>
      </w:pPr>
      <w:r>
        <w:separator/>
      </w:r>
    </w:p>
  </w:endnote>
  <w:endnote w:type="continuationSeparator" w:id="0">
    <w:p w:rsidR="00E27517" w:rsidRDefault="00E27517" w:rsidP="00C5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17" w:rsidRDefault="00E27517" w:rsidP="00C54099">
      <w:pPr>
        <w:spacing w:after="0" w:line="240" w:lineRule="auto"/>
      </w:pPr>
      <w:r>
        <w:separator/>
      </w:r>
    </w:p>
  </w:footnote>
  <w:footnote w:type="continuationSeparator" w:id="0">
    <w:p w:rsidR="00E27517" w:rsidRDefault="00E27517" w:rsidP="00C5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364"/>
    <w:multiLevelType w:val="hybridMultilevel"/>
    <w:tmpl w:val="711CBA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961F9"/>
    <w:multiLevelType w:val="hybridMultilevel"/>
    <w:tmpl w:val="334E7D0A"/>
    <w:lvl w:ilvl="0" w:tplc="55F86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8420B"/>
    <w:multiLevelType w:val="hybridMultilevel"/>
    <w:tmpl w:val="994A4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CA3"/>
    <w:rsid w:val="000E2FE5"/>
    <w:rsid w:val="00106A4B"/>
    <w:rsid w:val="001449E0"/>
    <w:rsid w:val="001A32EB"/>
    <w:rsid w:val="002217F7"/>
    <w:rsid w:val="004B2B59"/>
    <w:rsid w:val="004C0B0C"/>
    <w:rsid w:val="005667E0"/>
    <w:rsid w:val="00612957"/>
    <w:rsid w:val="006C4646"/>
    <w:rsid w:val="00782CA3"/>
    <w:rsid w:val="007C01A6"/>
    <w:rsid w:val="00812D79"/>
    <w:rsid w:val="0083785F"/>
    <w:rsid w:val="008A53D0"/>
    <w:rsid w:val="00915D83"/>
    <w:rsid w:val="009B2B90"/>
    <w:rsid w:val="009E1DEE"/>
    <w:rsid w:val="00B276CC"/>
    <w:rsid w:val="00B7446C"/>
    <w:rsid w:val="00BB04B5"/>
    <w:rsid w:val="00C063DE"/>
    <w:rsid w:val="00C54099"/>
    <w:rsid w:val="00E27517"/>
    <w:rsid w:val="00EB7946"/>
    <w:rsid w:val="00F2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2CA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782CA3"/>
  </w:style>
  <w:style w:type="paragraph" w:styleId="ListParagraph">
    <w:name w:val="List Paragraph"/>
    <w:basedOn w:val="Normal"/>
    <w:uiPriority w:val="99"/>
    <w:qFormat/>
    <w:rsid w:val="00B7446C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5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409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40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875</Words>
  <Characters>4991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Директору МАОУ СОШ № 2  И</dc:title>
  <dc:subject/>
  <dc:creator>Наталья</dc:creator>
  <cp:keywords/>
  <dc:description/>
  <cp:lastModifiedBy>ник</cp:lastModifiedBy>
  <cp:revision>2</cp:revision>
  <cp:lastPrinted>2023-03-27T07:50:00Z</cp:lastPrinted>
  <dcterms:created xsi:type="dcterms:W3CDTF">2023-03-27T08:37:00Z</dcterms:created>
  <dcterms:modified xsi:type="dcterms:W3CDTF">2023-03-27T08:37:00Z</dcterms:modified>
</cp:coreProperties>
</file>