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D8" w:rsidRDefault="00C828D8" w:rsidP="007D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178">
        <w:rPr>
          <w:rFonts w:ascii="Times New Roman" w:hAnsi="Times New Roman"/>
          <w:b/>
          <w:sz w:val="28"/>
          <w:szCs w:val="28"/>
        </w:rPr>
        <w:t>Прохождению обучающимися профилактических медицинских осмотров,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178">
        <w:rPr>
          <w:rFonts w:ascii="Times New Roman" w:hAnsi="Times New Roman"/>
          <w:b/>
          <w:sz w:val="28"/>
          <w:szCs w:val="28"/>
        </w:rPr>
        <w:t xml:space="preserve">направленных на ранее выявление </w:t>
      </w:r>
    </w:p>
    <w:p w:rsidR="00C828D8" w:rsidRPr="001A1178" w:rsidRDefault="00C828D8" w:rsidP="007D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178">
        <w:rPr>
          <w:rFonts w:ascii="Times New Roman" w:hAnsi="Times New Roman"/>
          <w:b/>
          <w:sz w:val="28"/>
          <w:szCs w:val="28"/>
        </w:rPr>
        <w:t>незаконного потребления наркотиков</w:t>
      </w:r>
    </w:p>
    <w:p w:rsidR="00C828D8" w:rsidRPr="001A1178" w:rsidRDefault="00C828D8" w:rsidP="001A1178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828D8" w:rsidRPr="001A1178" w:rsidRDefault="00C828D8" w:rsidP="001A1178">
      <w:pPr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1A117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Какие цели преследуют добровольные профилактические  медицинские осмотры учащихся?</w:t>
      </w:r>
    </w:p>
    <w:p w:rsidR="00C828D8" w:rsidRPr="001A1178" w:rsidRDefault="00C828D8" w:rsidP="001A1178">
      <w:pPr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C828D8" w:rsidRPr="001A1178" w:rsidRDefault="00C828D8" w:rsidP="001A1178">
      <w:pPr>
        <w:pStyle w:val="ListParagraph"/>
        <w:numPr>
          <w:ilvl w:val="0"/>
          <w:numId w:val="2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A1178">
        <w:rPr>
          <w:rFonts w:ascii="Times New Roman" w:hAnsi="Times New Roman"/>
          <w:color w:val="333333"/>
          <w:sz w:val="28"/>
          <w:szCs w:val="28"/>
          <w:lang w:eastAsia="ru-RU"/>
        </w:rPr>
        <w:t>Профилактика употребления  психоактивных веществ (ПАВ);</w:t>
      </w:r>
    </w:p>
    <w:p w:rsidR="00C828D8" w:rsidRPr="001A1178" w:rsidRDefault="00C828D8" w:rsidP="001A1178">
      <w:pPr>
        <w:pStyle w:val="ListParagraph"/>
        <w:numPr>
          <w:ilvl w:val="0"/>
          <w:numId w:val="2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A1178">
        <w:rPr>
          <w:rFonts w:ascii="Times New Roman" w:hAnsi="Times New Roman"/>
          <w:color w:val="333333"/>
          <w:sz w:val="28"/>
          <w:szCs w:val="28"/>
          <w:lang w:eastAsia="ru-RU"/>
        </w:rPr>
        <w:t>Раннее выявление детей и подростков  с разовыми пробами,</w:t>
      </w:r>
    </w:p>
    <w:p w:rsidR="00C828D8" w:rsidRPr="001A1178" w:rsidRDefault="00C828D8" w:rsidP="001A1178">
      <w:pPr>
        <w:pStyle w:val="ListParagraph"/>
        <w:numPr>
          <w:ilvl w:val="0"/>
          <w:numId w:val="2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A1178">
        <w:rPr>
          <w:rFonts w:ascii="Times New Roman" w:hAnsi="Times New Roman"/>
          <w:color w:val="333333"/>
          <w:sz w:val="28"/>
          <w:szCs w:val="28"/>
          <w:lang w:eastAsia="ru-RU"/>
        </w:rPr>
        <w:t>Оказание им своевременной </w:t>
      </w:r>
      <w:hyperlink r:id="rId5" w:tgtFrame="_blank" w:history="1">
        <w:r w:rsidRPr="001A117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квалифицированной  специализированной наркологической помощи</w:t>
        </w:r>
      </w:hyperlink>
      <w:r w:rsidRPr="001A1178">
        <w:rPr>
          <w:rFonts w:ascii="Times New Roman" w:hAnsi="Times New Roman"/>
          <w:sz w:val="28"/>
          <w:szCs w:val="28"/>
          <w:lang w:eastAsia="ru-RU"/>
        </w:rPr>
        <w:t>;</w:t>
      </w:r>
    </w:p>
    <w:p w:rsidR="00C828D8" w:rsidRPr="001A1178" w:rsidRDefault="00C828D8" w:rsidP="001A1178">
      <w:pPr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  <w:r w:rsidRPr="001A1178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Для родителей:</w:t>
      </w:r>
    </w:p>
    <w:p w:rsidR="00C828D8" w:rsidRPr="001A1178" w:rsidRDefault="00C828D8" w:rsidP="001A1178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A1178">
        <w:rPr>
          <w:rFonts w:ascii="Times New Roman" w:hAnsi="Times New Roman"/>
          <w:color w:val="333333"/>
          <w:sz w:val="28"/>
          <w:szCs w:val="28"/>
          <w:lang w:eastAsia="ru-RU"/>
        </w:rPr>
        <w:t> – это шанс вовремя, до наступления сформированной зависимости, узнать о проблемах ребенка и помочь ему справиться  с бедой.</w:t>
      </w:r>
    </w:p>
    <w:p w:rsidR="00C828D8" w:rsidRPr="001A1178" w:rsidRDefault="00C828D8" w:rsidP="001A1178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A1178">
        <w:rPr>
          <w:rFonts w:ascii="Times New Roman" w:hAnsi="Times New Roman"/>
          <w:color w:val="333333"/>
          <w:sz w:val="28"/>
          <w:szCs w:val="28"/>
          <w:lang w:eastAsia="ru-RU"/>
        </w:rPr>
        <w:t>–     снять необоснованные подозрения в употреблении наркотиков, основанные на изменении поведения подростка.</w:t>
      </w:r>
    </w:p>
    <w:p w:rsidR="00C828D8" w:rsidRPr="001A1178" w:rsidRDefault="00C828D8" w:rsidP="001A1178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A1178">
        <w:rPr>
          <w:rFonts w:ascii="Times New Roman" w:hAnsi="Times New Roman"/>
          <w:color w:val="333333"/>
          <w:sz w:val="28"/>
          <w:szCs w:val="28"/>
          <w:lang w:eastAsia="ru-RU"/>
        </w:rPr>
        <w:t>По мнению специалистов, тестирование носит еще и профилактический характер: «Ребёнок должен знать, что он находится под контролем и не прикасался к наркотикам».</w:t>
      </w:r>
    </w:p>
    <w:p w:rsidR="00C828D8" w:rsidRPr="00EC1AB8" w:rsidRDefault="00C828D8" w:rsidP="00EC1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Принципы:</w:t>
      </w:r>
    </w:p>
    <w:p w:rsidR="00C828D8" w:rsidRPr="00EC1AB8" w:rsidRDefault="00C828D8" w:rsidP="00EC1AB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Добровольность</w:t>
      </w:r>
    </w:p>
    <w:p w:rsidR="00C828D8" w:rsidRPr="00EC1AB8" w:rsidRDefault="00C828D8" w:rsidP="00EC1AB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Конфиденциальность</w:t>
      </w:r>
    </w:p>
    <w:p w:rsidR="00C828D8" w:rsidRPr="00EC1AB8" w:rsidRDefault="00C828D8" w:rsidP="00EC1AB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Информированность</w:t>
      </w:r>
    </w:p>
    <w:p w:rsidR="00C828D8" w:rsidRDefault="00C828D8" w:rsidP="00EC1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8D8" w:rsidRPr="00EC1AB8" w:rsidRDefault="00C828D8" w:rsidP="00EC1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Целевая  группа:</w:t>
      </w:r>
    </w:p>
    <w:p w:rsidR="00C828D8" w:rsidRPr="00EC1AB8" w:rsidRDefault="00C828D8" w:rsidP="00EC1AB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Обучающиеся общеобразовательных организаций (с 13 лет)</w:t>
      </w:r>
    </w:p>
    <w:p w:rsidR="00C828D8" w:rsidRPr="00EC1AB8" w:rsidRDefault="00C828D8" w:rsidP="00EC1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Проведению профилактических медицинских осмотров </w:t>
      </w:r>
      <w:r w:rsidRPr="00EC1AB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C1AB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предшествует социально-психологическое тестирование</w:t>
      </w: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, которое проходят все учащиеся.   Социально-психологическое тестирование позволяет выявить предрасположенность детей к употреблению психоактивных веществ.</w:t>
      </w:r>
    </w:p>
    <w:p w:rsidR="00C828D8" w:rsidRDefault="00C828D8" w:rsidP="001A1178">
      <w:pPr>
        <w:rPr>
          <w:rFonts w:ascii="Times New Roman" w:hAnsi="Times New Roman"/>
          <w:b/>
          <w:sz w:val="28"/>
          <w:szCs w:val="28"/>
        </w:rPr>
      </w:pPr>
    </w:p>
    <w:p w:rsidR="00C828D8" w:rsidRPr="00EC1AB8" w:rsidRDefault="00C828D8" w:rsidP="001A1178">
      <w:pPr>
        <w:rPr>
          <w:rFonts w:ascii="Times New Roman" w:hAnsi="Times New Roman"/>
          <w:b/>
          <w:sz w:val="28"/>
          <w:szCs w:val="28"/>
        </w:rPr>
      </w:pPr>
      <w:r w:rsidRPr="00EC1AB8">
        <w:rPr>
          <w:rFonts w:ascii="Times New Roman" w:hAnsi="Times New Roman"/>
          <w:b/>
          <w:sz w:val="28"/>
          <w:szCs w:val="28"/>
        </w:rPr>
        <w:t>Важно знать:</w:t>
      </w:r>
    </w:p>
    <w:p w:rsidR="00C828D8" w:rsidRPr="00EC1AB8" w:rsidRDefault="00C828D8" w:rsidP="00EC1AB8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Проведение профилактических медицинских осмотров основывается на принципах конфиденциальности, соблюдения прав и законных интересов обучающихся, осуществляется в соответствии с законодательством Российской Федерации.</w:t>
      </w:r>
    </w:p>
    <w:p w:rsidR="00C828D8" w:rsidRPr="00EC1AB8" w:rsidRDefault="00C828D8" w:rsidP="00EC1AB8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Лица, участвующие в проведении профилактических медицинских осмотров, обеспечивают конфиденциальность информации о результатах добровольного тестирования.</w:t>
      </w:r>
    </w:p>
    <w:p w:rsidR="00C828D8" w:rsidRPr="00EC1AB8" w:rsidRDefault="00C828D8" w:rsidP="00EC1AB8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Данные о результатах профилактических медицинских осмотров являются врачебной тайной.</w:t>
      </w:r>
    </w:p>
    <w:p w:rsidR="00C828D8" w:rsidRPr="00EC1AB8" w:rsidRDefault="00C828D8" w:rsidP="00EC1AB8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1AB8">
        <w:rPr>
          <w:rFonts w:ascii="Times New Roman" w:hAnsi="Times New Roman"/>
          <w:color w:val="333333"/>
          <w:sz w:val="28"/>
          <w:szCs w:val="28"/>
          <w:lang w:eastAsia="ru-RU"/>
        </w:rPr>
        <w:t>Профилактические медицинские осмотры проводятся врачом – психиатром-наркологом на основании поименных списков обучающихся, подлежащих профилактическому медицинскому осмотру (далее – поименные списки).</w:t>
      </w:r>
    </w:p>
    <w:p w:rsidR="00C828D8" w:rsidRPr="00EC1AB8" w:rsidRDefault="00C828D8" w:rsidP="00EC1AB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333333"/>
          <w:sz w:val="28"/>
          <w:szCs w:val="28"/>
          <w:bdr w:val="none" w:sz="0" w:space="0" w:color="auto" w:frame="1"/>
        </w:rPr>
      </w:pPr>
    </w:p>
    <w:p w:rsidR="00C828D8" w:rsidRPr="00EC1AB8" w:rsidRDefault="00C828D8" w:rsidP="00EC1A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C1AB8">
        <w:rPr>
          <w:rStyle w:val="Strong"/>
          <w:color w:val="333333"/>
          <w:sz w:val="28"/>
          <w:szCs w:val="28"/>
          <w:bdr w:val="none" w:sz="0" w:space="0" w:color="auto" w:frame="1"/>
        </w:rPr>
        <w:t>Важный вопрос, который волнует родителей и часто задается на родительских собраниях работникам наркологической службы: что будет, если тест покажет содержание в организме того или иного наркотика?</w:t>
      </w:r>
    </w:p>
    <w:p w:rsidR="00C828D8" w:rsidRPr="00EC1AB8" w:rsidRDefault="00C828D8" w:rsidP="00EC1AB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</w:p>
    <w:p w:rsidR="00C828D8" w:rsidRPr="00EC1AB8" w:rsidRDefault="00C828D8" w:rsidP="00EC1AB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C1AB8">
        <w:rPr>
          <w:color w:val="333333"/>
          <w:sz w:val="28"/>
          <w:szCs w:val="28"/>
        </w:rPr>
        <w:t>Во-первых, насильно на учёт в наркологический диспансер никто ребёнка ставить не будет. Но такой результат теста — серьезный «звонок» для родителей.</w:t>
      </w:r>
    </w:p>
    <w:p w:rsidR="00C828D8" w:rsidRPr="00EC1AB8" w:rsidRDefault="00C828D8" w:rsidP="00EC1AB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C1AB8">
        <w:rPr>
          <w:color w:val="333333"/>
          <w:sz w:val="28"/>
          <w:szCs w:val="28"/>
        </w:rPr>
        <w:t>Во-вторых, конфиденциальность информации. Ни администрация школы, ни педагоги, ни классный руководитель знать о результатах тестирования в своем учебном заведении не будут. Информация поступит только к сотрудникам психоневрологического диспансера, которые в случае положительного теста на наркотики у ребёнка (если ребенок не достиг 15 лет)  сами свяжутся с родителями и расскажут, что делать.</w:t>
      </w:r>
      <w:r w:rsidRPr="00EC1AB8">
        <w:rPr>
          <w:color w:val="333333"/>
          <w:sz w:val="28"/>
          <w:szCs w:val="28"/>
        </w:rPr>
        <w:br/>
        <w:t>А дальше у родителей два пути: выяснить, действительно ли ребёнок употребляет какое-либо запрещенное вещество, и обратиться за помощью к профессионалам, либо пустить ситуацию на самотёк. Естественно, первый вариант предпочтительней — на ранней стадии или когда подросток только единожды попробовал наркотик, можно сделать гораздо больше, чем когда сформируется стойкая зависимость.</w:t>
      </w:r>
    </w:p>
    <w:p w:rsidR="00C828D8" w:rsidRPr="00EC1AB8" w:rsidRDefault="00C828D8" w:rsidP="001A117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828D8" w:rsidRPr="00EC1AB8" w:rsidSect="00DB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0131"/>
    <w:multiLevelType w:val="hybridMultilevel"/>
    <w:tmpl w:val="FC863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07DB"/>
    <w:multiLevelType w:val="multilevel"/>
    <w:tmpl w:val="2F6A5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A3D3F"/>
    <w:multiLevelType w:val="multilevel"/>
    <w:tmpl w:val="D9041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03DE5"/>
    <w:multiLevelType w:val="multilevel"/>
    <w:tmpl w:val="8FFC2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C7D2A"/>
    <w:multiLevelType w:val="multilevel"/>
    <w:tmpl w:val="34D6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A4C"/>
    <w:rsid w:val="001A1178"/>
    <w:rsid w:val="007D6931"/>
    <w:rsid w:val="00814A4C"/>
    <w:rsid w:val="00A90E25"/>
    <w:rsid w:val="00C30D12"/>
    <w:rsid w:val="00C828D8"/>
    <w:rsid w:val="00DB7DA7"/>
    <w:rsid w:val="00EC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A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A1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A11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1A117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A1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A117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C1AB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C1AB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9apnd.ru/otdeleniya/detskoe-narkologicheskoe-otde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464</Words>
  <Characters>2646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Прохождению обучающимися профилактических медицинских осмотров, направленных на ранее выявление </dc:title>
  <dc:subject/>
  <dc:creator>Пользователь Windows</dc:creator>
  <cp:keywords/>
  <dc:description/>
  <cp:lastModifiedBy>ник</cp:lastModifiedBy>
  <cp:revision>2</cp:revision>
  <dcterms:created xsi:type="dcterms:W3CDTF">2020-05-20T04:24:00Z</dcterms:created>
  <dcterms:modified xsi:type="dcterms:W3CDTF">2020-05-20T04:24:00Z</dcterms:modified>
</cp:coreProperties>
</file>